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7D" w:rsidRDefault="00565E7D" w:rsidP="00195B04">
      <w:pPr>
        <w:pStyle w:val="NBSheading"/>
        <w:ind w:left="0" w:firstLine="0"/>
      </w:pPr>
      <w:r>
        <w:t>J40</w:t>
      </w:r>
      <w:r>
        <w:tab/>
        <w:t>FLEXIBLE SHEET TANKING / DAMP PROOFING</w:t>
      </w:r>
    </w:p>
    <w:p w:rsidR="00565E7D" w:rsidRDefault="00565E7D">
      <w:pPr>
        <w:pStyle w:val="NBSclause"/>
      </w:pPr>
      <w:r>
        <w:tab/>
      </w:r>
      <w:r>
        <w:tab/>
        <w:t xml:space="preserve">To be read with Preliminaries / General </w:t>
      </w:r>
      <w:proofErr w:type="gramStart"/>
      <w:r>
        <w:t>conditions</w:t>
      </w:r>
      <w:proofErr w:type="gramEnd"/>
      <w:r>
        <w:t>.</w:t>
      </w:r>
    </w:p>
    <w:p w:rsidR="00565E7D" w:rsidRDefault="00565E7D" w:rsidP="00195B04">
      <w:pPr>
        <w:pStyle w:val="NBSclause"/>
        <w:ind w:left="0" w:firstLine="0"/>
      </w:pPr>
    </w:p>
    <w:p w:rsidR="00565E7D" w:rsidRDefault="00565E7D">
      <w:pPr>
        <w:pStyle w:val="NBSheading"/>
      </w:pPr>
      <w:r>
        <w:tab/>
      </w:r>
      <w:r>
        <w:tab/>
        <w:t>TYPES OF TANKING / DAMP PROOFING</w:t>
      </w:r>
    </w:p>
    <w:p w:rsidR="00565E7D" w:rsidRDefault="00565E7D">
      <w:pPr>
        <w:pStyle w:val="NBSclause"/>
      </w:pPr>
    </w:p>
    <w:p w:rsidR="00565E7D" w:rsidRDefault="00565E7D">
      <w:pPr>
        <w:pStyle w:val="NBSclause"/>
      </w:pPr>
      <w:r>
        <w:rPr>
          <w:vanish/>
        </w:rPr>
        <w:t>J40/</w:t>
      </w:r>
      <w:r>
        <w:t>290</w:t>
      </w:r>
      <w:r>
        <w:tab/>
        <w:t>HIGH DENSITY POLYETHYLENE / P</w:t>
      </w:r>
      <w:r w:rsidR="0052376C">
        <w:t>OLYPROPYLENE STUDDED DAMP PROOFING</w:t>
      </w:r>
    </w:p>
    <w:p w:rsidR="000157BA" w:rsidRDefault="000157BA" w:rsidP="00195B04">
      <w:pPr>
        <w:pStyle w:val="NBSclause"/>
        <w:numPr>
          <w:ilvl w:val="0"/>
          <w:numId w:val="3"/>
        </w:numPr>
      </w:pPr>
      <w:r>
        <w:t xml:space="preserve">Substrate : </w:t>
      </w:r>
    </w:p>
    <w:p w:rsidR="000157BA" w:rsidRDefault="000157BA" w:rsidP="000157BA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Preparation :</w:t>
      </w:r>
      <w:proofErr w:type="gramEnd"/>
      <w:r>
        <w:t xml:space="preserve"> In accordance with manufacturer’s recommendations.</w:t>
      </w:r>
    </w:p>
    <w:p w:rsidR="00565E7D" w:rsidRDefault="00565E7D" w:rsidP="00195B04">
      <w:pPr>
        <w:pStyle w:val="NBSclause"/>
        <w:numPr>
          <w:ilvl w:val="0"/>
          <w:numId w:val="3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</w:t>
          </w:r>
          <w:r w:rsidR="00195B04">
            <w:t>i</w:t>
          </w:r>
          <w:r>
            <w:t>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565E7D" w:rsidRDefault="00565E7D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565E7D" w:rsidRDefault="00565E7D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8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9" w:history="1">
        <w:r>
          <w:rPr>
            <w:rStyle w:val="Hyperlink"/>
            <w:color w:val="auto"/>
          </w:rPr>
          <w:t>www.riw.co.uk</w:t>
        </w:r>
      </w:hyperlink>
    </w:p>
    <w:p w:rsidR="00565E7D" w:rsidRDefault="00565E7D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</w:t>
      </w:r>
      <w:r w:rsidR="00F727A2">
        <w:t>Cavity Drain R7</w:t>
      </w:r>
    </w:p>
    <w:p w:rsidR="00565E7D" w:rsidRDefault="000157BA" w:rsidP="00195B04">
      <w:pPr>
        <w:pStyle w:val="NBSclause"/>
        <w:numPr>
          <w:ilvl w:val="0"/>
          <w:numId w:val="3"/>
        </w:numPr>
      </w:pPr>
      <w:r>
        <w:t xml:space="preserve">Stud </w:t>
      </w:r>
      <w:proofErr w:type="gramStart"/>
      <w:r w:rsidR="00F727A2">
        <w:t>height :</w:t>
      </w:r>
      <w:proofErr w:type="gramEnd"/>
      <w:r w:rsidR="00F727A2">
        <w:t xml:space="preserve"> 7</w:t>
      </w:r>
      <w:r w:rsidR="00565E7D">
        <w:t>mm.</w:t>
      </w:r>
    </w:p>
    <w:p w:rsidR="002305BD" w:rsidRDefault="00FA1EC8" w:rsidP="00195B04">
      <w:pPr>
        <w:pStyle w:val="NBSclause"/>
        <w:numPr>
          <w:ilvl w:val="0"/>
          <w:numId w:val="3"/>
        </w:numPr>
      </w:pPr>
      <w:proofErr w:type="spellStart"/>
      <w:r>
        <w:t>Colour</w:t>
      </w:r>
      <w:proofErr w:type="spellEnd"/>
      <w:r>
        <w:t xml:space="preserve"> : Translucent</w:t>
      </w:r>
    </w:p>
    <w:p w:rsidR="002305BD" w:rsidRDefault="00CC24DF" w:rsidP="00CC24DF">
      <w:pPr>
        <w:pStyle w:val="NBSclause"/>
        <w:numPr>
          <w:ilvl w:val="0"/>
          <w:numId w:val="3"/>
        </w:numPr>
      </w:pPr>
      <w:proofErr w:type="gramStart"/>
      <w:r>
        <w:t>Fixing :</w:t>
      </w:r>
      <w:proofErr w:type="gramEnd"/>
      <w:r>
        <w:t xml:space="preserve"> Vertical surfaces only, fixed through studs.</w:t>
      </w:r>
    </w:p>
    <w:p w:rsidR="00993497" w:rsidRDefault="00993497" w:rsidP="00993497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Fasteners :</w:t>
      </w:r>
      <w:proofErr w:type="gramEnd"/>
      <w:r>
        <w:t xml:space="preserve"> RIW Brick Plugs.</w:t>
      </w:r>
    </w:p>
    <w:p w:rsidR="00993497" w:rsidRDefault="00993497" w:rsidP="00993497">
      <w:pPr>
        <w:pStyle w:val="NBSsub-indent"/>
      </w:pPr>
      <w:r>
        <w:tab/>
      </w:r>
      <w:r>
        <w:tab/>
        <w:t>-</w:t>
      </w:r>
      <w:r>
        <w:tab/>
        <w:t xml:space="preserve">Fixing </w:t>
      </w:r>
      <w:proofErr w:type="spellStart"/>
      <w:proofErr w:type="gramStart"/>
      <w:r>
        <w:t>centres</w:t>
      </w:r>
      <w:proofErr w:type="spellEnd"/>
      <w:r>
        <w:t xml:space="preserve"> :1000mm</w:t>
      </w:r>
      <w:proofErr w:type="gramEnd"/>
      <w:r>
        <w:t xml:space="preserve"> maximum, staggered.</w:t>
      </w:r>
    </w:p>
    <w:p w:rsidR="00993497" w:rsidRDefault="00993497" w:rsidP="00993497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Sealing :</w:t>
      </w:r>
      <w:proofErr w:type="gramEnd"/>
      <w:r>
        <w:t xml:space="preserve"> RIW Sealing Rope around RIW Brick Plugs before insertion.</w:t>
      </w:r>
    </w:p>
    <w:p w:rsidR="00993497" w:rsidRDefault="00993497" w:rsidP="00993497">
      <w:pPr>
        <w:pStyle w:val="NBSclause"/>
        <w:numPr>
          <w:ilvl w:val="0"/>
          <w:numId w:val="4"/>
        </w:numPr>
      </w:pPr>
      <w:proofErr w:type="gramStart"/>
      <w:r>
        <w:t>Joints :</w:t>
      </w:r>
      <w:proofErr w:type="gramEnd"/>
      <w:r>
        <w:t xml:space="preserve"> Minimum overlap ; 70mm, side of roll  </w:t>
      </w:r>
      <w:r>
        <w:rPr>
          <w:i/>
          <w:iCs/>
        </w:rPr>
        <w:t>or</w:t>
      </w:r>
      <w:r>
        <w:t xml:space="preserve">  </w:t>
      </w:r>
      <w:r w:rsidR="00F727A2">
        <w:t xml:space="preserve">200mm </w:t>
      </w:r>
      <w:r>
        <w:t>end / cut rolls.</w:t>
      </w:r>
    </w:p>
    <w:p w:rsidR="00993497" w:rsidRDefault="00F727A2" w:rsidP="00993497">
      <w:pPr>
        <w:pStyle w:val="NBSsub-indent"/>
        <w:ind w:left="644" w:firstLine="0"/>
      </w:pPr>
      <w:r>
        <w:t>-</w:t>
      </w:r>
      <w:r>
        <w:tab/>
      </w:r>
      <w:proofErr w:type="gramStart"/>
      <w:r>
        <w:t>Sealing :</w:t>
      </w:r>
      <w:proofErr w:type="gramEnd"/>
      <w:r>
        <w:t xml:space="preserve"> RIW Sealing Tape in lap</w:t>
      </w:r>
      <w:r w:rsidR="00FA1EC8">
        <w:t>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 xml:space="preserve">Drainage </w:t>
      </w:r>
      <w:proofErr w:type="gramStart"/>
      <w:r>
        <w:t>components :</w:t>
      </w:r>
      <w:proofErr w:type="gramEnd"/>
      <w:r>
        <w:t xml:space="preserve"> See Clauses 382 &amp; 388. Control panels and alarms available.</w:t>
      </w:r>
    </w:p>
    <w:p w:rsidR="00991457" w:rsidRDefault="00991457" w:rsidP="00991457">
      <w:pPr>
        <w:pStyle w:val="NBSsub-indent"/>
        <w:numPr>
          <w:ilvl w:val="0"/>
          <w:numId w:val="9"/>
        </w:numPr>
      </w:pPr>
      <w:proofErr w:type="gramStart"/>
      <w:r>
        <w:t>Accessories :</w:t>
      </w:r>
      <w:proofErr w:type="gramEnd"/>
      <w:r>
        <w:t xml:space="preserve"> </w:t>
      </w:r>
      <w:r w:rsidR="00F727A2">
        <w:t xml:space="preserve">See </w:t>
      </w:r>
      <w:r>
        <w:t xml:space="preserve"> product data sheet</w:t>
      </w:r>
      <w:r w:rsidR="00F727A2">
        <w:t>.</w:t>
      </w:r>
    </w:p>
    <w:p w:rsidR="00991457" w:rsidRDefault="00991457" w:rsidP="00991457">
      <w:pPr>
        <w:pStyle w:val="NBSsub-indent"/>
        <w:tabs>
          <w:tab w:val="clear" w:pos="680"/>
        </w:tabs>
        <w:ind w:left="674" w:firstLine="0"/>
      </w:pPr>
      <w:r>
        <w:tab/>
      </w:r>
      <w:r>
        <w:tab/>
        <w:t xml:space="preserve">          </w:t>
      </w:r>
    </w:p>
    <w:p w:rsidR="00565E7D" w:rsidRDefault="00565E7D" w:rsidP="00195B04">
      <w:pPr>
        <w:pStyle w:val="NBSclause"/>
        <w:tabs>
          <w:tab w:val="clear" w:pos="680"/>
          <w:tab w:val="left" w:pos="720"/>
        </w:tabs>
        <w:ind w:left="0" w:firstLine="0"/>
      </w:pPr>
    </w:p>
    <w:p w:rsidR="00565E7D" w:rsidRDefault="00565E7D">
      <w:pPr>
        <w:pStyle w:val="NBSheading"/>
        <w:tabs>
          <w:tab w:val="clear" w:pos="680"/>
          <w:tab w:val="left" w:pos="720"/>
        </w:tabs>
        <w:ind w:left="720"/>
      </w:pPr>
      <w:r>
        <w:tab/>
      </w:r>
      <w:r>
        <w:tab/>
        <w:t>WORKMANSHIP</w:t>
      </w:r>
      <w:bookmarkStart w:id="0" w:name="_GoBack"/>
      <w:bookmarkEnd w:id="0"/>
    </w:p>
    <w:p w:rsidR="00565E7D" w:rsidRDefault="00565E7D">
      <w:pPr>
        <w:pStyle w:val="NBSclause"/>
        <w:ind w:left="0" w:firstLine="0"/>
      </w:pPr>
    </w:p>
    <w:p w:rsidR="00565E7D" w:rsidRDefault="00565E7D">
      <w:pPr>
        <w:pStyle w:val="NBSclause"/>
      </w:pPr>
      <w:r>
        <w:rPr>
          <w:vanish/>
        </w:rPr>
        <w:t>J40/</w:t>
      </w:r>
      <w:r>
        <w:t xml:space="preserve">310 </w:t>
      </w:r>
      <w:r>
        <w:tab/>
        <w:t>WORKMANSHIP GENERALLY</w:t>
      </w:r>
    </w:p>
    <w:p w:rsidR="00156997" w:rsidRDefault="00565E7D" w:rsidP="00195B04">
      <w:pPr>
        <w:pStyle w:val="NBSclause"/>
        <w:numPr>
          <w:ilvl w:val="0"/>
          <w:numId w:val="5"/>
        </w:numPr>
      </w:pPr>
      <w:r>
        <w:t xml:space="preserve">Condition of substrate : </w:t>
      </w:r>
    </w:p>
    <w:p w:rsidR="00565E7D" w:rsidRDefault="00156997" w:rsidP="00156997">
      <w:pPr>
        <w:pStyle w:val="NBSclause"/>
        <w:tabs>
          <w:tab w:val="clear" w:pos="680"/>
          <w:tab w:val="left" w:pos="993"/>
        </w:tabs>
      </w:pPr>
      <w:r>
        <w:tab/>
      </w:r>
      <w:r>
        <w:tab/>
        <w:t xml:space="preserve">-    </w:t>
      </w:r>
      <w:r w:rsidR="00565E7D">
        <w:t>Clean</w:t>
      </w:r>
      <w:r w:rsidR="00886062">
        <w:t xml:space="preserve"> and even textured, </w:t>
      </w:r>
      <w:r w:rsidR="00565E7D">
        <w:t>free from voids and sharp protrusions.</w:t>
      </w:r>
    </w:p>
    <w:p w:rsidR="00156997" w:rsidRDefault="00156997" w:rsidP="00156997">
      <w:pPr>
        <w:pStyle w:val="NBSclause"/>
        <w:tabs>
          <w:tab w:val="clear" w:pos="680"/>
        </w:tabs>
      </w:pPr>
      <w:r>
        <w:tab/>
      </w:r>
      <w:r>
        <w:tab/>
        <w:t>-    Moisture</w:t>
      </w:r>
      <w:r w:rsidR="00195B04">
        <w:t xml:space="preserve"> </w:t>
      </w:r>
      <w:proofErr w:type="gramStart"/>
      <w:r w:rsidR="00195B04">
        <w:t>content :</w:t>
      </w:r>
      <w:proofErr w:type="gramEnd"/>
      <w:r w:rsidR="00195B04">
        <w:t xml:space="preserve"> compatible with damp proofing</w:t>
      </w:r>
      <w:r>
        <w:t xml:space="preserve"> / tanking.</w:t>
      </w:r>
    </w:p>
    <w:p w:rsidR="00565E7D" w:rsidRDefault="00565E7D" w:rsidP="00195B04">
      <w:pPr>
        <w:pStyle w:val="NBSclause"/>
        <w:numPr>
          <w:ilvl w:val="0"/>
          <w:numId w:val="5"/>
        </w:numPr>
        <w:tabs>
          <w:tab w:val="left" w:pos="993"/>
        </w:tabs>
      </w:pPr>
      <w:r>
        <w:t xml:space="preserve">Air and surface </w:t>
      </w:r>
      <w:proofErr w:type="gramStart"/>
      <w:r>
        <w:t>temperature :</w:t>
      </w:r>
      <w:proofErr w:type="gramEnd"/>
      <w:r>
        <w:t xml:space="preserve"> Do not apply sheets if below minimum recommended by</w:t>
      </w:r>
      <w:r w:rsidR="00156997">
        <w:t xml:space="preserve"> membrane manufacturer.</w:t>
      </w:r>
    </w:p>
    <w:p w:rsidR="00565E7D" w:rsidRDefault="00565E7D" w:rsidP="00195B04">
      <w:pPr>
        <w:pStyle w:val="NBSclause"/>
        <w:numPr>
          <w:ilvl w:val="0"/>
          <w:numId w:val="5"/>
        </w:numPr>
      </w:pPr>
      <w:r>
        <w:t>Condition of membrane at completion</w:t>
      </w:r>
      <w:r w:rsidR="00372419">
        <w:t xml:space="preserve"> </w:t>
      </w:r>
      <w:r>
        <w:t xml:space="preserve">: </w:t>
      </w:r>
    </w:p>
    <w:p w:rsidR="00565E7D" w:rsidRDefault="00565E7D">
      <w:pPr>
        <w:pStyle w:val="NBSsub-indent"/>
      </w:pPr>
      <w:r>
        <w:tab/>
      </w:r>
      <w:r>
        <w:tab/>
        <w:t>-</w:t>
      </w:r>
      <w:r>
        <w:tab/>
        <w:t>Neat, smooth and fully supported, dressed well into abutments and around intrusions.</w:t>
      </w:r>
    </w:p>
    <w:p w:rsidR="00565E7D" w:rsidRDefault="00565E7D">
      <w:pPr>
        <w:pStyle w:val="NBSsub-indent"/>
      </w:pPr>
      <w:r>
        <w:tab/>
      </w:r>
      <w:r>
        <w:tab/>
        <w:t>-</w:t>
      </w:r>
      <w:r>
        <w:tab/>
        <w:t>Completely impervious and continuous.</w:t>
      </w:r>
    </w:p>
    <w:p w:rsidR="00565E7D" w:rsidRDefault="00565E7D">
      <w:pPr>
        <w:pStyle w:val="NBSsub-indent"/>
      </w:pPr>
      <w:r>
        <w:tab/>
      </w:r>
      <w:r>
        <w:tab/>
        <w:t>-</w:t>
      </w:r>
      <w:r>
        <w:tab/>
        <w:t>Undamaged. Prevent puncturing during following work.</w:t>
      </w:r>
    </w:p>
    <w:p w:rsidR="00565E7D" w:rsidRDefault="00565E7D" w:rsidP="00D66E96">
      <w:pPr>
        <w:pStyle w:val="NBSclause"/>
        <w:numPr>
          <w:ilvl w:val="0"/>
          <w:numId w:val="6"/>
        </w:numPr>
      </w:pPr>
      <w:r>
        <w:t xml:space="preserve">Permanent overlying </w:t>
      </w:r>
      <w:proofErr w:type="gramStart"/>
      <w:r>
        <w:t>construction</w:t>
      </w:r>
      <w:r w:rsidR="00195B04">
        <w:t xml:space="preserve"> </w:t>
      </w:r>
      <w:r>
        <w:t>:</w:t>
      </w:r>
      <w:proofErr w:type="gramEnd"/>
      <w:r>
        <w:t xml:space="preserve"> Cover membrane as soon as possible.</w:t>
      </w:r>
    </w:p>
    <w:p w:rsidR="00991457" w:rsidRDefault="00991457" w:rsidP="00991457">
      <w:pPr>
        <w:pStyle w:val="NBSclause"/>
        <w:tabs>
          <w:tab w:val="clear" w:pos="680"/>
        </w:tabs>
        <w:ind w:left="674" w:firstLine="0"/>
      </w:pPr>
    </w:p>
    <w:p w:rsidR="00D66E96" w:rsidRDefault="00565E7D" w:rsidP="00D66E96">
      <w:pPr>
        <w:pStyle w:val="NBSclause"/>
      </w:pPr>
      <w:r>
        <w:rPr>
          <w:vanish/>
        </w:rPr>
        <w:t>J40/</w:t>
      </w:r>
      <w:r>
        <w:t>320</w:t>
      </w:r>
      <w:r>
        <w:tab/>
        <w:t>INSPECTION</w:t>
      </w:r>
    </w:p>
    <w:p w:rsidR="00195B04" w:rsidRDefault="00565E7D" w:rsidP="00D66E96">
      <w:pPr>
        <w:pStyle w:val="NBSclause"/>
        <w:numPr>
          <w:ilvl w:val="0"/>
          <w:numId w:val="6"/>
        </w:numPr>
      </w:pPr>
      <w:r>
        <w:t xml:space="preserve">Give </w:t>
      </w:r>
      <w:proofErr w:type="gramStart"/>
      <w:r>
        <w:t>notice</w:t>
      </w:r>
      <w:r w:rsidR="00372419">
        <w:t xml:space="preserve"> </w:t>
      </w:r>
      <w:r>
        <w:t>:</w:t>
      </w:r>
      <w:proofErr w:type="gramEnd"/>
      <w:r>
        <w:t xml:space="preserve"> Before covering any part of membrane with overlying construction.</w:t>
      </w:r>
    </w:p>
    <w:p w:rsidR="00D66E96" w:rsidRDefault="00D66E96" w:rsidP="00D66E96">
      <w:pPr>
        <w:pStyle w:val="NBSclause"/>
        <w:tabs>
          <w:tab w:val="clear" w:pos="680"/>
        </w:tabs>
        <w:ind w:left="674" w:firstLine="0"/>
      </w:pPr>
    </w:p>
    <w:p w:rsidR="00195B04" w:rsidRDefault="00195B04" w:rsidP="00195B04">
      <w:pPr>
        <w:pStyle w:val="NBSclause"/>
      </w:pPr>
      <w:r>
        <w:rPr>
          <w:vanish/>
        </w:rPr>
        <w:t>J40/</w:t>
      </w:r>
      <w:r>
        <w:t>360</w:t>
      </w:r>
      <w:r>
        <w:tab/>
        <w:t>JUNCTIONS WITH PROJECTING DPC’s / CAVITY TRAYS</w:t>
      </w:r>
    </w:p>
    <w:p w:rsidR="00195B04" w:rsidRDefault="00195B04" w:rsidP="00195B04">
      <w:pPr>
        <w:pStyle w:val="NBSclause"/>
        <w:numPr>
          <w:ilvl w:val="0"/>
          <w:numId w:val="1"/>
        </w:numPr>
      </w:pPr>
      <w:r>
        <w:t xml:space="preserve">Adjoining </w:t>
      </w:r>
      <w:proofErr w:type="gramStart"/>
      <w:r>
        <w:t>surfaces :</w:t>
      </w:r>
      <w:proofErr w:type="gramEnd"/>
      <w:r>
        <w:t xml:space="preserve"> Clean and dry.</w:t>
      </w:r>
    </w:p>
    <w:p w:rsidR="00195B04" w:rsidRDefault="00195B04" w:rsidP="00195B04">
      <w:pPr>
        <w:pStyle w:val="NBSclause"/>
        <w:numPr>
          <w:ilvl w:val="0"/>
          <w:numId w:val="1"/>
        </w:numPr>
      </w:pPr>
      <w:proofErr w:type="spellStart"/>
      <w:r>
        <w:t>Dpc’s</w:t>
      </w:r>
      <w:proofErr w:type="spellEnd"/>
      <w:r>
        <w:t xml:space="preserve"> / Cavity </w:t>
      </w:r>
      <w:proofErr w:type="gramStart"/>
      <w:r>
        <w:t>trays :</w:t>
      </w:r>
      <w:proofErr w:type="gramEnd"/>
      <w:r>
        <w:t xml:space="preserve"> Lap and fully bond / seal with sheeting.</w:t>
      </w:r>
    </w:p>
    <w:p w:rsidR="00195B04" w:rsidRDefault="00195B04" w:rsidP="00682550">
      <w:pPr>
        <w:pStyle w:val="NBSclause"/>
        <w:numPr>
          <w:ilvl w:val="0"/>
          <w:numId w:val="2"/>
        </w:numPr>
        <w:tabs>
          <w:tab w:val="clear" w:pos="284"/>
          <w:tab w:val="clear" w:pos="680"/>
          <w:tab w:val="clear" w:pos="1810"/>
          <w:tab w:val="left" w:pos="993"/>
        </w:tabs>
        <w:ind w:left="993" w:hanging="284"/>
      </w:pPr>
      <w:r>
        <w:t xml:space="preserve">Laps </w:t>
      </w:r>
      <w:proofErr w:type="gramStart"/>
      <w:r>
        <w:t>( minimum</w:t>
      </w:r>
      <w:proofErr w:type="gramEnd"/>
      <w:r>
        <w:t xml:space="preserve"> ) : 150mm.</w:t>
      </w:r>
    </w:p>
    <w:p w:rsidR="00D66E96" w:rsidRDefault="00195B04" w:rsidP="00D66E96">
      <w:pPr>
        <w:pStyle w:val="NBSclause"/>
        <w:numPr>
          <w:ilvl w:val="0"/>
          <w:numId w:val="2"/>
        </w:numPr>
        <w:tabs>
          <w:tab w:val="clear" w:pos="284"/>
          <w:tab w:val="clear" w:pos="680"/>
          <w:tab w:val="clear" w:pos="1810"/>
          <w:tab w:val="left" w:pos="993"/>
        </w:tabs>
        <w:ind w:left="993" w:hanging="284"/>
      </w:pPr>
      <w:r>
        <w:t>Bo</w:t>
      </w:r>
      <w:r w:rsidR="00F727A2">
        <w:t xml:space="preserve">nding / </w:t>
      </w:r>
      <w:proofErr w:type="gramStart"/>
      <w:r w:rsidR="00F727A2">
        <w:t>Sealing :</w:t>
      </w:r>
      <w:proofErr w:type="gramEnd"/>
      <w:r w:rsidR="00F727A2">
        <w:t xml:space="preserve"> RIW </w:t>
      </w:r>
      <w:proofErr w:type="spellStart"/>
      <w:r w:rsidR="00F727A2">
        <w:t>Overt</w:t>
      </w:r>
      <w:r>
        <w:t>ape</w:t>
      </w:r>
      <w:proofErr w:type="spellEnd"/>
      <w:r>
        <w:t>.</w:t>
      </w:r>
    </w:p>
    <w:p w:rsidR="00D66E96" w:rsidRDefault="00D66E96" w:rsidP="00D66E96">
      <w:pPr>
        <w:pStyle w:val="NBSclause"/>
        <w:tabs>
          <w:tab w:val="clear" w:pos="284"/>
          <w:tab w:val="clear" w:pos="680"/>
          <w:tab w:val="left" w:pos="993"/>
        </w:tabs>
        <w:ind w:left="993" w:firstLine="0"/>
      </w:pPr>
    </w:p>
    <w:p w:rsidR="00195B04" w:rsidRDefault="00195B04" w:rsidP="00195B04">
      <w:pPr>
        <w:pStyle w:val="NBSclause"/>
        <w:tabs>
          <w:tab w:val="clear" w:pos="680"/>
          <w:tab w:val="left" w:pos="720"/>
        </w:tabs>
        <w:ind w:left="720"/>
        <w:rPr>
          <w:vanish/>
        </w:rPr>
      </w:pPr>
    </w:p>
    <w:p w:rsidR="00195B04" w:rsidRDefault="00195B04" w:rsidP="00195B04">
      <w:pPr>
        <w:pStyle w:val="NBSclause"/>
        <w:tabs>
          <w:tab w:val="clear" w:pos="680"/>
          <w:tab w:val="left" w:pos="720"/>
        </w:tabs>
        <w:ind w:left="720"/>
        <w:rPr>
          <w:vanish/>
        </w:rPr>
      </w:pPr>
    </w:p>
    <w:p w:rsidR="00195B04" w:rsidRDefault="00195B04" w:rsidP="00195B04">
      <w:pPr>
        <w:pStyle w:val="NBSclause"/>
        <w:tabs>
          <w:tab w:val="clear" w:pos="680"/>
          <w:tab w:val="left" w:pos="720"/>
        </w:tabs>
        <w:ind w:left="720"/>
      </w:pPr>
      <w:r>
        <w:rPr>
          <w:vanish/>
        </w:rPr>
        <w:t>J40/</w:t>
      </w:r>
      <w:r>
        <w:t>370 A</w:t>
      </w:r>
      <w:r>
        <w:tab/>
        <w:t xml:space="preserve">PIPES, DUCTS, CABLES, </w:t>
      </w:r>
      <w:proofErr w:type="gramStart"/>
      <w:r>
        <w:t>ETC :</w:t>
      </w:r>
      <w:proofErr w:type="gramEnd"/>
      <w:r>
        <w:t xml:space="preserve"> </w:t>
      </w:r>
    </w:p>
    <w:p w:rsidR="00565E7D" w:rsidRDefault="00195B04" w:rsidP="00D66E96">
      <w:pPr>
        <w:pStyle w:val="NBSclause"/>
        <w:numPr>
          <w:ilvl w:val="0"/>
          <w:numId w:val="1"/>
        </w:numPr>
        <w:tabs>
          <w:tab w:val="left" w:pos="720"/>
        </w:tabs>
      </w:pPr>
      <w:r>
        <w:t>Where these pass through sheeting, make junctions completely impervious, following details as recommended for the purpose by the sheet manufacturer.</w:t>
      </w:r>
    </w:p>
    <w:p w:rsidR="00991457" w:rsidRDefault="00991457" w:rsidP="00991457">
      <w:pPr>
        <w:pStyle w:val="NBSclause"/>
        <w:tabs>
          <w:tab w:val="clear" w:pos="680"/>
          <w:tab w:val="left" w:pos="720"/>
        </w:tabs>
      </w:pPr>
    </w:p>
    <w:p w:rsidR="00991457" w:rsidRDefault="00991457" w:rsidP="00991457">
      <w:pPr>
        <w:pStyle w:val="NBSclause"/>
      </w:pPr>
      <w:r>
        <w:rPr>
          <w:vanish/>
        </w:rPr>
        <w:t>J40/</w:t>
      </w:r>
      <w:r>
        <w:t xml:space="preserve">382 </w:t>
      </w:r>
      <w:r>
        <w:tab/>
        <w:t>CAVITY DRAINAGE CHANNELS</w:t>
      </w:r>
    </w:p>
    <w:p w:rsidR="00991457" w:rsidRDefault="00991457" w:rsidP="00991457">
      <w:pPr>
        <w:pStyle w:val="NBSclause"/>
        <w:numPr>
          <w:ilvl w:val="0"/>
          <w:numId w:val="7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991457" w:rsidRDefault="00991457" w:rsidP="00991457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991457" w:rsidRDefault="00991457" w:rsidP="00991457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10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1" w:history="1">
        <w:r>
          <w:rPr>
            <w:rStyle w:val="Hyperlink"/>
            <w:color w:val="auto"/>
          </w:rPr>
          <w:t>www.riw.co.uk</w:t>
        </w:r>
      </w:hyperlink>
    </w:p>
    <w:p w:rsidR="00991457" w:rsidRDefault="00991457" w:rsidP="00991457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Channel</w:t>
      </w:r>
    </w:p>
    <w:p w:rsidR="00991457" w:rsidRDefault="00991457" w:rsidP="00991457">
      <w:pPr>
        <w:pStyle w:val="NBSclause"/>
        <w:tabs>
          <w:tab w:val="left" w:pos="720"/>
        </w:tabs>
        <w:ind w:left="0" w:firstLine="0"/>
      </w:pPr>
    </w:p>
    <w:p w:rsidR="00991457" w:rsidRDefault="00991457" w:rsidP="00991457">
      <w:pPr>
        <w:pStyle w:val="NBSclause"/>
      </w:pPr>
      <w:r>
        <w:rPr>
          <w:vanish/>
        </w:rPr>
        <w:t>J40/</w:t>
      </w:r>
      <w:r>
        <w:t xml:space="preserve">388 </w:t>
      </w:r>
      <w:r>
        <w:tab/>
        <w:t>CAVITY DRAINAGE SUMPS WITH INTEGRAL PUMPS</w:t>
      </w:r>
    </w:p>
    <w:p w:rsidR="00991457" w:rsidRDefault="00991457" w:rsidP="00991457">
      <w:pPr>
        <w:pStyle w:val="NBSclause"/>
        <w:numPr>
          <w:ilvl w:val="0"/>
          <w:numId w:val="7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991457" w:rsidRDefault="00991457" w:rsidP="00991457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991457" w:rsidRDefault="00991457" w:rsidP="00991457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12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3" w:history="1">
        <w:r>
          <w:rPr>
            <w:rStyle w:val="Hyperlink"/>
            <w:color w:val="auto"/>
          </w:rPr>
          <w:t>www.riw.co.uk</w:t>
        </w:r>
      </w:hyperlink>
    </w:p>
    <w:p w:rsidR="00991457" w:rsidRDefault="00991457" w:rsidP="00991457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 + Battery back-up system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>Pumping head (minimum</w:t>
      </w:r>
      <w:proofErr w:type="gramStart"/>
      <w:r>
        <w:t>) 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clause"/>
        <w:tabs>
          <w:tab w:val="left" w:pos="720"/>
        </w:tabs>
      </w:pPr>
      <w:proofErr w:type="gramStart"/>
      <w:r>
        <w:t>or</w:t>
      </w:r>
      <w:proofErr w:type="gramEnd"/>
    </w:p>
    <w:p w:rsidR="00991457" w:rsidRDefault="00991457" w:rsidP="00991457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 plus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>Pumping head (minimum</w:t>
      </w:r>
      <w:proofErr w:type="gramStart"/>
      <w:r>
        <w:t>) 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clause"/>
        <w:tabs>
          <w:tab w:val="left" w:pos="720"/>
        </w:tabs>
      </w:pPr>
      <w:proofErr w:type="gramStart"/>
      <w:r>
        <w:t>or</w:t>
      </w:r>
      <w:proofErr w:type="gramEnd"/>
    </w:p>
    <w:p w:rsidR="00991457" w:rsidRDefault="00991457" w:rsidP="00991457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>Pumping head (minimum</w:t>
      </w:r>
      <w:proofErr w:type="gramStart"/>
      <w:r>
        <w:t>)  :</w:t>
      </w:r>
      <w:proofErr w:type="gramEnd"/>
      <w:r>
        <w:t xml:space="preserve"> Manufacturer’s standard.</w:t>
      </w:r>
    </w:p>
    <w:p w:rsidR="00991457" w:rsidRDefault="00991457" w:rsidP="00991457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991457" w:rsidRPr="00D66E96" w:rsidRDefault="00991457" w:rsidP="00991457">
      <w:pPr>
        <w:pStyle w:val="NBSclause"/>
        <w:tabs>
          <w:tab w:val="clear" w:pos="680"/>
          <w:tab w:val="left" w:pos="720"/>
        </w:tabs>
      </w:pPr>
    </w:p>
    <w:sectPr w:rsidR="00991457" w:rsidRPr="00D66E96" w:rsidSect="00195B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070" w:right="1287" w:bottom="1276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2A" w:rsidRDefault="00923A2A">
      <w:r>
        <w:separator/>
      </w:r>
    </w:p>
  </w:endnote>
  <w:endnote w:type="continuationSeparator" w:id="0">
    <w:p w:rsidR="00923A2A" w:rsidRDefault="0092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2A" w:rsidRDefault="00923A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2A" w:rsidRDefault="00923A2A" w:rsidP="00991457">
    <w:pPr>
      <w:pStyle w:val="Footer"/>
      <w:rPr>
        <w:rFonts w:ascii="Arial" w:hAnsi="Arial"/>
        <w:b/>
        <w:sz w:val="16"/>
      </w:rPr>
    </w:pPr>
  </w:p>
  <w:p w:rsidR="00923A2A" w:rsidRDefault="00923A2A" w:rsidP="00991457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 xml:space="preserve">CAV / 02a </w:t>
    </w:r>
    <w:r>
      <w:rPr>
        <w:rFonts w:ascii="Arial" w:hAnsi="Arial"/>
        <w:b/>
        <w:color w:val="FF0000"/>
        <w:sz w:val="16"/>
      </w:rPr>
      <w:t xml:space="preserve">- </w:t>
    </w:r>
    <w:r>
      <w:rPr>
        <w:rFonts w:ascii="Arial" w:hAnsi="Arial"/>
        <w:color w:val="FF0000"/>
        <w:sz w:val="16"/>
      </w:rPr>
      <w:t xml:space="preserve">J40 / 290 </w:t>
    </w:r>
    <w:proofErr w:type="gramStart"/>
    <w:r>
      <w:rPr>
        <w:rFonts w:ascii="Arial" w:hAnsi="Arial"/>
        <w:color w:val="FF0000"/>
        <w:sz w:val="16"/>
      </w:rPr>
      <w:t>( 2</w:t>
    </w:r>
    <w:proofErr w:type="gramEnd"/>
    <w:r>
      <w:rPr>
        <w:rFonts w:ascii="Arial" w:hAnsi="Arial"/>
        <w:color w:val="FF0000"/>
        <w:sz w:val="16"/>
      </w:rPr>
      <w:t xml:space="preserve"> of 2 ) 11 / 11.</w:t>
    </w:r>
  </w:p>
  <w:p w:rsidR="00923A2A" w:rsidRDefault="00923A2A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2A" w:rsidRDefault="00923A2A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 xml:space="preserve">CAV / 02a </w:t>
    </w:r>
    <w:r>
      <w:rPr>
        <w:rFonts w:ascii="Arial" w:hAnsi="Arial"/>
        <w:b/>
        <w:color w:val="FF0000"/>
        <w:sz w:val="16"/>
      </w:rPr>
      <w:t xml:space="preserve">- </w:t>
    </w:r>
    <w:r>
      <w:rPr>
        <w:rFonts w:ascii="Arial" w:hAnsi="Arial"/>
        <w:color w:val="FF0000"/>
        <w:sz w:val="16"/>
      </w:rPr>
      <w:t xml:space="preserve">J40 / 290 </w:t>
    </w:r>
    <w:proofErr w:type="gramStart"/>
    <w:r>
      <w:rPr>
        <w:rFonts w:ascii="Arial" w:hAnsi="Arial"/>
        <w:color w:val="FF0000"/>
        <w:sz w:val="16"/>
      </w:rPr>
      <w:t>( 1</w:t>
    </w:r>
    <w:proofErr w:type="gramEnd"/>
    <w:r>
      <w:rPr>
        <w:rFonts w:ascii="Arial" w:hAnsi="Arial"/>
        <w:color w:val="FF0000"/>
        <w:sz w:val="16"/>
      </w:rPr>
      <w:t xml:space="preserve"> of 2 ) 11 / 11.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2A" w:rsidRDefault="00923A2A">
      <w:r>
        <w:separator/>
      </w:r>
    </w:p>
  </w:footnote>
  <w:footnote w:type="continuationSeparator" w:id="0">
    <w:p w:rsidR="00923A2A" w:rsidRDefault="0092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2A" w:rsidRDefault="00923A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2A" w:rsidRDefault="00923A2A" w:rsidP="00923A2A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9FE6D2" wp14:editId="5E66DB2E">
              <wp:simplePos x="0" y="0"/>
              <wp:positionH relativeFrom="column">
                <wp:posOffset>1679575</wp:posOffset>
              </wp:positionH>
              <wp:positionV relativeFrom="paragraph">
                <wp:posOffset>132080</wp:posOffset>
              </wp:positionV>
              <wp:extent cx="2011680" cy="822960"/>
              <wp:effectExtent l="12700" t="8255" r="1397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A2A" w:rsidRDefault="00923A2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</w:p>
                        <w:p w:rsidR="00923A2A" w:rsidRDefault="00923A2A" w:rsidP="00923A2A">
                          <w:pPr>
                            <w:ind w:left="6480"/>
                          </w:pP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RIWLimit</w:t>
                          </w:r>
                          <w:proofErr w:type="spellEnd"/>
                        </w:p>
                        <w:p w:rsidR="00923A2A" w:rsidRDefault="00923A2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ed</w:t>
                          </w:r>
                          <w:proofErr w:type="spellEnd"/>
                        </w:p>
                        <w:p w:rsidR="00923A2A" w:rsidRDefault="00923A2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01344  861988</w:t>
                          </w:r>
                        </w:p>
                        <w:p w:rsidR="00923A2A" w:rsidRDefault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2.25pt;margin-top:10.4pt;width:158.4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" o:allowincell="f" strokecolor="white">
              <v:textbox>
                <w:txbxContent>
                  <w:p w:rsidR="00923A2A" w:rsidRDefault="00923A2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</w:p>
                  <w:p w:rsidR="00923A2A" w:rsidRDefault="00923A2A" w:rsidP="00923A2A">
                    <w:pPr>
                      <w:ind w:left="6480"/>
                    </w:pPr>
                    <w:proofErr w:type="spellStart"/>
                    <w:r>
                      <w:rPr>
                        <w:b/>
                        <w:sz w:val="32"/>
                      </w:rPr>
                      <w:t>RIWLimit</w:t>
                    </w:r>
                    <w:proofErr w:type="spellEnd"/>
                  </w:p>
                  <w:p w:rsidR="00923A2A" w:rsidRDefault="00923A2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sz w:val="32"/>
                      </w:rPr>
                      <w:t>ed</w:t>
                    </w:r>
                    <w:proofErr w:type="spellEnd"/>
                  </w:p>
                  <w:p w:rsidR="00923A2A" w:rsidRDefault="00923A2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01344  861988</w:t>
                    </w:r>
                  </w:p>
                  <w:p w:rsidR="00923A2A" w:rsidRDefault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23A2A" w:rsidRDefault="00923A2A">
                    <w:pPr>
                      <w:rPr>
                        <w:b/>
                        <w:sz w:val="22"/>
                      </w:rPr>
                    </w:pPr>
                  </w:p>
                  <w:p w:rsidR="00923A2A" w:rsidRDefault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</w:t>
    </w:r>
  </w:p>
  <w:p w:rsidR="00923A2A" w:rsidRDefault="00C1197E" w:rsidP="00923A2A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9.85pt;margin-top:12.2pt;width:57.6pt;height:56.25pt;z-index:251661824" o:allowincell="f">
          <v:imagedata r:id="rId1" o:title=""/>
          <w10:wrap type="topAndBottom"/>
        </v:shape>
        <o:OLEObject Type="Embed" ProgID="PBrush" ShapeID="_x0000_s2059" DrawAspect="Content" ObjectID="_1420445697" r:id="rId2"/>
      </w:pict>
    </w:r>
    <w:r w:rsidR="00923A2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D4EF51" wp14:editId="03EDACC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A2A" w:rsidRDefault="00923A2A" w:rsidP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 w:rsidP="00923A2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923A2A" w:rsidRDefault="00923A2A" w:rsidP="00923A2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923A2A" w:rsidRDefault="00923A2A" w:rsidP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 w:rsidP="00923A2A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 w:rsidP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117.85pt;margin-top:3.2pt;width:158.4pt;height:6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" o:allowincell="f" strokecolor="white">
              <v:textbox>
                <w:txbxContent>
                  <w:p w:rsidR="00923A2A" w:rsidRDefault="00923A2A" w:rsidP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23A2A" w:rsidRDefault="00923A2A" w:rsidP="00923A2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923A2A" w:rsidRDefault="00923A2A" w:rsidP="00923A2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923A2A" w:rsidRDefault="00923A2A" w:rsidP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23A2A" w:rsidRDefault="00923A2A" w:rsidP="00923A2A">
                    <w:pPr>
                      <w:rPr>
                        <w:b/>
                        <w:sz w:val="22"/>
                      </w:rPr>
                    </w:pPr>
                  </w:p>
                  <w:p w:rsidR="00923A2A" w:rsidRDefault="00923A2A" w:rsidP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23A2A">
      <w:t xml:space="preserve">                                                                                                                         </w:t>
    </w:r>
    <w:r w:rsidR="00923A2A"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420445695" r:id="rId4"/>
      </w:object>
    </w:r>
  </w:p>
  <w:p w:rsidR="00923A2A" w:rsidRDefault="00923A2A" w:rsidP="00923A2A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923A2A" w:rsidRDefault="00923A2A" w:rsidP="00923A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2A" w:rsidRDefault="00923A2A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923A2A" w:rsidRDefault="00C1197E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9.85pt;margin-top:12.2pt;width:57.6pt;height:56.25pt;z-index:251658752" o:allowincell="f">
          <v:imagedata r:id="rId1" o:title=""/>
          <w10:wrap type="topAndBottom"/>
        </v:shape>
        <o:OLEObject Type="Embed" ProgID="PBrush" ShapeID="_x0000_s2053" DrawAspect="Content" ObjectID="_1420445698" r:id="rId2"/>
      </w:pict>
    </w:r>
    <w:r w:rsidR="00923A2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A2A" w:rsidRDefault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923A2A" w:rsidRDefault="00923A2A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923A2A" w:rsidRDefault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923A2A" w:rsidRDefault="00923A2A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7.85pt;margin-top:3.2pt;width:158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" o:allowincell="f" strokecolor="white">
              <v:textbox>
                <w:txbxContent>
                  <w:p w:rsidR="00923A2A" w:rsidRDefault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23A2A" w:rsidRDefault="00923A2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923A2A" w:rsidRDefault="00923A2A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923A2A" w:rsidRDefault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23A2A" w:rsidRDefault="00923A2A">
                    <w:pPr>
                      <w:rPr>
                        <w:b/>
                        <w:sz w:val="22"/>
                      </w:rPr>
                    </w:pPr>
                  </w:p>
                  <w:p w:rsidR="00923A2A" w:rsidRDefault="00923A2A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23A2A">
      <w:t xml:space="preserve">                                                                                                                         </w:t>
    </w:r>
    <w:r w:rsidR="00923A2A">
      <w:object w:dxaOrig="3001" w:dyaOrig="2026">
        <v:shape id="_x0000_i1028" type="#_x0000_t75" style="width:117pt;height:69.75pt" o:ole="" fillcolor="window">
          <v:imagedata r:id="rId3" o:title=""/>
        </v:shape>
        <o:OLEObject Type="Embed" ProgID="Word.Picture.8" ShapeID="_x0000_i1028" DrawAspect="Content" ObjectID="_1420445696" r:id="rId4"/>
      </w:object>
    </w:r>
  </w:p>
  <w:p w:rsidR="00923A2A" w:rsidRDefault="00923A2A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923A2A" w:rsidRDefault="00923A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AA1"/>
    <w:multiLevelType w:val="hybridMultilevel"/>
    <w:tmpl w:val="61FEDFA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E0679CF"/>
    <w:multiLevelType w:val="hybridMultilevel"/>
    <w:tmpl w:val="A2344E0E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CA3131D"/>
    <w:multiLevelType w:val="hybridMultilevel"/>
    <w:tmpl w:val="F06CDFBE"/>
    <w:lvl w:ilvl="0" w:tplc="1D522E16">
      <w:numFmt w:val="bullet"/>
      <w:lvlText w:val="-"/>
      <w:lvlJc w:val="left"/>
      <w:pPr>
        <w:tabs>
          <w:tab w:val="num" w:pos="1810"/>
        </w:tabs>
        <w:ind w:left="1810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">
    <w:nsid w:val="5E6A4C71"/>
    <w:multiLevelType w:val="hybridMultilevel"/>
    <w:tmpl w:val="A070542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F365C62"/>
    <w:multiLevelType w:val="hybridMultilevel"/>
    <w:tmpl w:val="DDCA3718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FCD1258"/>
    <w:multiLevelType w:val="hybridMultilevel"/>
    <w:tmpl w:val="FE1C067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A8369B6"/>
    <w:multiLevelType w:val="hybridMultilevel"/>
    <w:tmpl w:val="9252CE9E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08E3FA3"/>
    <w:multiLevelType w:val="hybridMultilevel"/>
    <w:tmpl w:val="2E0E1BA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7D0E4682"/>
    <w:multiLevelType w:val="hybridMultilevel"/>
    <w:tmpl w:val="EB70C818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89"/>
    <w:rsid w:val="000157BA"/>
    <w:rsid w:val="00031E87"/>
    <w:rsid w:val="00035EF7"/>
    <w:rsid w:val="000973B4"/>
    <w:rsid w:val="00156997"/>
    <w:rsid w:val="00195B04"/>
    <w:rsid w:val="002305BD"/>
    <w:rsid w:val="003174A4"/>
    <w:rsid w:val="00372419"/>
    <w:rsid w:val="00513B9F"/>
    <w:rsid w:val="0052376C"/>
    <w:rsid w:val="00565E7D"/>
    <w:rsid w:val="0056658F"/>
    <w:rsid w:val="0063580D"/>
    <w:rsid w:val="00682550"/>
    <w:rsid w:val="006A4322"/>
    <w:rsid w:val="00790289"/>
    <w:rsid w:val="00886062"/>
    <w:rsid w:val="00923A2A"/>
    <w:rsid w:val="00976555"/>
    <w:rsid w:val="00991457"/>
    <w:rsid w:val="00993497"/>
    <w:rsid w:val="009A4BC2"/>
    <w:rsid w:val="00A14803"/>
    <w:rsid w:val="00B76741"/>
    <w:rsid w:val="00B947B3"/>
    <w:rsid w:val="00BB5CDB"/>
    <w:rsid w:val="00C1197E"/>
    <w:rsid w:val="00CC24DF"/>
    <w:rsid w:val="00D66E96"/>
    <w:rsid w:val="00EC1CF3"/>
    <w:rsid w:val="00F2340C"/>
    <w:rsid w:val="00F727A2"/>
    <w:rsid w:val="00F950A5"/>
    <w:rsid w:val="00FA1EC8"/>
    <w:rsid w:val="00FB60FD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513B9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91457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513B9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9145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riw.co.uk" TargetMode="External"/><Relationship Id="rId13" Type="http://schemas.openxmlformats.org/officeDocument/2006/relationships/hyperlink" Target="http://www.riw.co.u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chnical@riw.co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iw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echnical@riw.co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riw.co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bs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Nbsws</Template>
  <TotalTime>34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J30</vt:lpstr>
    </vt:vector>
  </TitlesOfParts>
  <Company>Elonex Installed</Company>
  <LinksUpToDate>false</LinksUpToDate>
  <CharactersWithSpaces>3561</CharactersWithSpaces>
  <SharedDoc>false</SharedDoc>
  <HLinks>
    <vt:vector size="12" baseType="variant"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J30</dc:title>
  <dc:creator>Gillian Farnell</dc:creator>
  <cp:lastModifiedBy>David Kingsnorth</cp:lastModifiedBy>
  <cp:revision>7</cp:revision>
  <cp:lastPrinted>2013-01-23T11:23:00Z</cp:lastPrinted>
  <dcterms:created xsi:type="dcterms:W3CDTF">2012-07-23T12:49:00Z</dcterms:created>
  <dcterms:modified xsi:type="dcterms:W3CDTF">2013-01-23T11:28:00Z</dcterms:modified>
</cp:coreProperties>
</file>